
<file path=[Content_Types].xml><?xml version="1.0" encoding="utf-8"?>
<Types xmlns="http://schemas.openxmlformats.org/package/2006/content-types" xmlns:w14="http://schemas.microsoft.com/office/word/2010/wordml" xmlns:wp14="http://schemas.microsoft.com/office/word/2010/wordprocessingDrawing">
  <Default ContentType="image/png" Extension="pn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document_image_rId19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w:p w:rsidRDefault="00D80E53" w:rsidR="00D80E53">
      <w:r w:rsidRPr="00811E70">
        <w:rPr>
          <w:noProof/>
          <w:sz w:val="20"/>
          <w:szCs w:val="20"/>
        </w:rPr>
        <w:drawing>
          <wp:anchor allowOverlap="true" layoutInCell="true" locked="false" behindDoc="false" relativeHeight="251660288" simplePos="false" distR="114300" distL="114300" distB="0" distT="0">
            <wp:simplePos y="0" x="0"/>
            <wp:positionH relativeFrom="margin">
              <wp:posOffset>1276350</wp:posOffset>
            </wp:positionH>
            <wp:positionV relativeFrom="margin">
              <wp:posOffset>-338455</wp:posOffset>
            </wp:positionV>
            <wp:extent cy="609600" cx="504825"/>
            <wp:effectExtent b="0" r="9525" t="0" l="0"/>
            <wp:wrapNone/>
            <wp:docPr name="Рисунок 58" id="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name="Рисунок 58" id="0"/>
                    <pic:cNvPicPr>
                      <a:picLocks noChangeArrowheads="true" noChangeAspect="true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ns17="urn:schemas-microsoft-com:office:excel" xmlns:ns12="http://schemas.openxmlformats.org/drawingml/2006/chartDrawing" xmlns:ns21="urn:schemas-microsoft-com:office:powerpoint" xmlns:ns23="http://schemas.microsoft.com/office/2006/coverPageProps" xmlns:ve="http://schemas.openxmlformats.org/markup-compatibility/2006" xmlns:wpg="http://schemas.microsoft.com/office/word/2010/wordprocessingGroup" xmlns:wpc="http://schemas.microsoft.com/office/word/2010/wordprocessingCanvas" xmlns:ns9="http://schemas.openxmlformats.org/schemaLibrary/2006/main" xmlns:ns32="http://schemas.openxmlformats.org/drawingml/2006/lockedCanvas" xmlns:ns30="http://schemas.openxmlformats.org/officeDocument/2006/bibliography" xmlns:ns31="http://schemas.openxmlformats.org/drawingml/2006/compatibility" xmlns:wps="http://schemas.microsoft.com/office/word/2010/wordprocessingShape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609600" cx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b"/>
        <w:tblW w:type="auto" w:w="0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V w:space="0" w:sz="0" w:color="auto" w:val="none"/>
        </w:tblBorders>
        <w:tblLayout w:type="fixed"/>
        <w:tblLook w:val="04A0"/>
      </w:tblPr>
      <w:tblGrid>
        <w:gridCol w:w="4926"/>
        <w:gridCol w:w="4927"/>
      </w:tblGrid>
      <w:tr w:rsidTr="00CF1ABA" w:rsidR="004A68FF" w:rsidRPr="004A68FF">
        <w:tc>
          <w:tcPr>
            <w:tcW w:type="dxa" w:w="4926"/>
          </w:tcPr>
          <w:p w:rsidRDefault="00E75684" w:rsidP="00E75684" w:rsidR="00E75684" w:rsidRPr="00E75684">
            <w:pPr>
              <w:spacing w:lineRule="auto" w:line="264" w:before="200"/>
              <w:jc w:val="center"/>
              <w:rPr>
                <w:sz w:val="20"/>
                <w:szCs w:val="20"/>
              </w:rPr>
            </w:pPr>
            <w:r w:rsidRPr="009A3084">
              <w:rPr>
                <w:sz w:val="20"/>
                <w:szCs w:val="20"/>
              </w:rPr>
              <w:t>РОСКОМНАДЗОР</w:t>
            </w:r>
          </w:p>
          <w:p w:rsidRDefault="00503357" w:rsidP="00503357" w:rsidR="00503357" w:rsidRPr="004A68FF">
            <w:pPr>
              <w:spacing w:lineRule="auto" w:line="264"/>
              <w:jc w:val="center"/>
              <w:rPr>
                <w:sz w:val="22"/>
              </w:rPr>
            </w:pPr>
          </w:p>
          <w:p w:rsidRDefault="00E75684" w:rsidP="00E75684" w:rsidR="00E75684" w:rsidRPr="00E75684">
            <w:pPr>
              <w:spacing w:lineRule="auto" w:line="264"/>
              <w:jc w:val="center"/>
              <w:rPr>
                <w:b/>
                <w:sz w:val="22"/>
              </w:rPr>
            </w:pPr>
            <w:r w:rsidRPr="00E75684">
              <w:rPr>
                <w:b/>
                <w:sz w:val="22"/>
              </w:rPr>
              <w:t xml:space="preserve">УПРАВЛЕНИЕ ФЕДЕРАЛЬНОЙ СЛУЖБЫ </w:t>
            </w:r>
          </w:p>
          <w:p w:rsidRDefault="00E75684" w:rsidP="00E75684" w:rsidR="00E75684" w:rsidRPr="00E75684">
            <w:pPr>
              <w:spacing w:lineRule="auto" w:line="264"/>
              <w:jc w:val="center"/>
              <w:rPr>
                <w:b/>
                <w:sz w:val="22"/>
              </w:rPr>
            </w:pPr>
            <w:r w:rsidRPr="00E75684">
              <w:rPr>
                <w:b/>
                <w:sz w:val="22"/>
              </w:rPr>
              <w:t>ПО НАДЗОРУ В СФЕРЕ СВЯЗИ, ИНФОРМАЦИОННЫХ ТЕХНОЛОГИЙ И МАССОВЫХ КОММУНИКАЦИЙ</w:t>
            </w:r>
          </w:p>
          <w:p w:rsidRDefault="00E75684" w:rsidP="00E75684" w:rsidR="00E75684" w:rsidRPr="00E75684">
            <w:pPr>
              <w:spacing w:lineRule="auto" w:line="264"/>
              <w:jc w:val="center"/>
              <w:rPr>
                <w:b/>
                <w:sz w:val="22"/>
              </w:rPr>
            </w:pPr>
            <w:r w:rsidRPr="00E75684">
              <w:rPr>
                <w:b/>
                <w:sz w:val="22"/>
              </w:rPr>
              <w:t xml:space="preserve">ПО </w:t>
            </w:r>
            <w:r w:rsidR="008843A7">
              <w:rPr>
                <w:b/>
                <w:sz w:val="22"/>
              </w:rPr>
              <w:t>БРЯНСКОЙ ОБЛАСТИ</w:t>
            </w:r>
          </w:p>
          <w:p w:rsidRDefault="00E75684" w:rsidP="00E75684" w:rsidR="00E75684" w:rsidRPr="00E75684">
            <w:pPr>
              <w:spacing w:lineRule="auto" w:line="264"/>
              <w:jc w:val="center"/>
              <w:rPr>
                <w:b/>
                <w:sz w:val="22"/>
              </w:rPr>
            </w:pPr>
            <w:r w:rsidRPr="00E75684">
              <w:rPr>
                <w:b/>
                <w:sz w:val="22"/>
              </w:rPr>
              <w:t>(Управление Роскомнадзора</w:t>
            </w:r>
          </w:p>
          <w:p w:rsidRDefault="00E75684" w:rsidP="00E75684" w:rsidR="00B30DA2" w:rsidRPr="00B056E6">
            <w:pPr>
              <w:jc w:val="center"/>
              <w:rPr>
                <w:sz w:val="16"/>
                <w:szCs w:val="16"/>
              </w:rPr>
            </w:pPr>
            <w:r w:rsidRPr="00E75684">
              <w:rPr>
                <w:b/>
                <w:sz w:val="22"/>
              </w:rPr>
              <w:t xml:space="preserve">по </w:t>
            </w:r>
            <w:r w:rsidR="008843A7">
              <w:rPr>
                <w:b/>
                <w:sz w:val="22"/>
              </w:rPr>
              <w:t>Брянской области</w:t>
            </w:r>
            <w:r w:rsidRPr="00E75684">
              <w:rPr>
                <w:b/>
                <w:sz w:val="22"/>
              </w:rPr>
              <w:t>)</w:t>
            </w:r>
          </w:p>
          <w:p w:rsidRDefault="00B30DA2" w:rsidP="00503357" w:rsidR="00B30DA2" w:rsidRPr="00B056E6">
            <w:pPr>
              <w:jc w:val="center"/>
              <w:rPr>
                <w:sz w:val="16"/>
                <w:szCs w:val="16"/>
              </w:rPr>
            </w:pPr>
          </w:p>
          <w:p w:rsidRDefault="008843A7" w:rsidP="00503357" w:rsidR="00503357" w:rsidRPr="009A30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пл. Карла Маркса, д.9, г. Брянск, 241050</w:t>
            </w:r>
          </w:p>
          <w:p w:rsidRDefault="008843A7" w:rsidP="00503357" w:rsidR="00E75684" w:rsidRPr="00E75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Справочная: (4832) 72-</w:t>
            </w:r>
            <w:r w:rsidR="00163C3E">
              <w:rPr>
                <w:sz w:val="16"/>
                <w:szCs w:val="16"/>
              </w:rPr>
              <w:t>97</w:t>
            </w:r>
            <w:r>
              <w:rPr>
                <w:sz w:val="16"/>
                <w:szCs w:val="16"/>
              </w:rPr>
              <w:t>-</w:t>
            </w:r>
            <w:r w:rsidR="00163C3E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0; факс  (4832) 72-</w:t>
            </w:r>
            <w:r w:rsidR="00163C3E">
              <w:rPr>
                <w:sz w:val="16"/>
                <w:szCs w:val="16"/>
              </w:rPr>
              <w:t>97</w:t>
            </w:r>
            <w:r>
              <w:rPr>
                <w:sz w:val="16"/>
                <w:szCs w:val="16"/>
              </w:rPr>
              <w:t>-</w:t>
            </w:r>
            <w:r w:rsidR="00163C3E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</w:p>
          <w:p w:rsidRDefault="008843A7" w:rsidP="00503357" w:rsidR="00503357" w:rsidRPr="004B6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Pr="004B647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4B6472">
              <w:rPr>
                <w:sz w:val="16"/>
                <w:szCs w:val="16"/>
              </w:rPr>
              <w:t xml:space="preserve">: </w:t>
            </w:r>
            <w:hyperlink r:id="rId8" w:history="true">
              <w:r w:rsidR="005C10E7" w:rsidRPr="009D0D7E">
                <w:rPr>
                  <w:rStyle w:val="aa"/>
                  <w:sz w:val="16"/>
                  <w:szCs w:val="16"/>
                  <w:lang w:val="en-US"/>
                </w:rPr>
                <w:t>rsockanc</w:t>
              </w:r>
              <w:r w:rsidR="005C10E7" w:rsidRPr="004B6472">
                <w:rPr>
                  <w:rStyle w:val="aa"/>
                  <w:sz w:val="16"/>
                  <w:szCs w:val="16"/>
                </w:rPr>
                <w:t>32@</w:t>
              </w:r>
              <w:r w:rsidR="005C10E7" w:rsidRPr="009D0D7E">
                <w:rPr>
                  <w:rStyle w:val="aa"/>
                  <w:sz w:val="16"/>
                  <w:szCs w:val="16"/>
                  <w:lang w:val="en-US"/>
                </w:rPr>
                <w:t>rkn</w:t>
              </w:r>
              <w:r w:rsidR="005C10E7" w:rsidRPr="004B6472">
                <w:rPr>
                  <w:rStyle w:val="aa"/>
                  <w:sz w:val="16"/>
                  <w:szCs w:val="16"/>
                </w:rPr>
                <w:t>.</w:t>
              </w:r>
              <w:r w:rsidR="005C10E7" w:rsidRPr="009D0D7E">
                <w:rPr>
                  <w:rStyle w:val="aa"/>
                  <w:sz w:val="16"/>
                  <w:szCs w:val="16"/>
                  <w:lang w:val="en-US"/>
                </w:rPr>
                <w:t>gov</w:t>
              </w:r>
              <w:r w:rsidR="005C10E7" w:rsidRPr="004B6472">
                <w:rPr>
                  <w:rStyle w:val="aa"/>
                  <w:sz w:val="16"/>
                  <w:szCs w:val="16"/>
                </w:rPr>
                <w:t>.</w:t>
              </w:r>
              <w:r w:rsidR="005C10E7" w:rsidRPr="009D0D7E">
                <w:rPr>
                  <w:rStyle w:val="aa"/>
                  <w:sz w:val="16"/>
                  <w:szCs w:val="16"/>
                  <w:lang w:val="en-US"/>
                </w:rPr>
                <w:t>ru</w:t>
              </w:r>
            </w:hyperlink>
          </w:p>
          <w:p w:rsidRDefault="0056097D" w:rsidP="005C10E7" w:rsidR="005C10E7" w:rsidRPr="002232E1">
            <w:pPr>
              <w:spacing w:lineRule="auto" w:line="288"/>
              <w:rPr>
                <w:sz w:val="24"/>
              </w:rPr>
            </w:pPr>
            <w:sdt>
              <w:sdtPr>
                <w:rPr>
                  <w:color w:themeColor="hyperlink" w:val="0000FF"/>
                  <w:sz w:val="24"/>
                  <w:u w:val="single"/>
                </w:rPr>
                <w:alias w:val="Дата документа"/>
                <w:tag w:val="docDate"/>
                <w:id w:val="1730963114"/>
                <w:placeholder>
                  <w:docPart w:val="46A95ED600A24234903A7048E36EDB80"/>
                </w:placeholder>
                <w:text/>
              </w:sdtPr>
              <w:sdtContent>
                <w:r>
                  <w:rPr>
                    <w:sz w:val="24"/>
                  </w:rPr>
                  <w:t>14.10.2019</w:t>
                </w:r>
              </w:sdtContent>
            </w:sdt>
            <w:r w:rsidR="005C10E7" w:rsidRPr="002232E1">
              <w:rPr>
                <w:sz w:val="24"/>
              </w:rPr>
              <w:t xml:space="preserve"> № </w:t>
            </w:r>
            <w:sdt>
              <w:sdtPr>
                <w:rPr>
                  <w:sz w:val="24"/>
                </w:rPr>
                <w:alias w:val="Номер документа"/>
                <w:tag w:val="docNum"/>
                <w:id w:val="-1065182436"/>
                <w:placeholder>
                  <w:docPart w:val="31F4B54300C341028326A1FE630E9910"/>
                </w:placeholder>
                <w:text/>
              </w:sdtPr>
              <w:sdtContent>
                <w:r>
                  <w:rPr>
                    <w:sz w:val="24"/>
                  </w:rPr>
                  <w:t>8878-04/32</w:t>
                </w:r>
              </w:sdtContent>
            </w:sdt>
          </w:p>
          <w:p w:rsidRDefault="004B6472" w:rsidP="002907D7" w:rsidR="002907D7" w:rsidRPr="00407A2B">
            <w:pPr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sdt>
              <w:sdtPr>
                <w:rPr>
                  <w:sz w:val="24"/>
                  <w:lang w:val="en-US"/>
                </w:rPr>
                <w:alias w:val="real.bases.docNumAndDate"/>
                <w:tag w:val="real.bases.docNumAndDate"/>
                <w:id w:val="-2032328148"/>
                <w:placeholder>
                  <w:docPart w:val="90453853F9C945C59D578F445AF18593"/>
                </w:placeholder>
              </w:sdtPr>
              <w:sdtEndPr>
                <w:rPr>
                  <w:sz w:val="28"/>
                </w:rPr>
              </w:sdtEndPr>
              <w:sdtContent>
                <w:r>
                  <w:rPr>
                    <w:sz w:val="24"/>
                  </w:rPr>
                  <w:t>№ 08-83299 от 11.10.2019</w:t>
                </w:r>
              </w:sdtContent>
            </w:sdt>
          </w:p>
          <w:p w:rsidRDefault="0056097D" w:rsidP="00503357" w:rsidR="00811E70" w:rsidRPr="00811E70">
            <w:pPr>
              <w:spacing w:lineRule="auto" w:line="288"/>
              <w:rPr>
                <w:sz w:val="16"/>
                <w:szCs w:val="16"/>
              </w:rPr>
            </w:pPr>
            <w:sdt>
              <w:sdtPr>
                <w:rPr>
                  <w:sz w:val="24"/>
                </w:rPr>
                <w:alias w:val="Краткое содержание"/>
                <w:tag w:val="subject"/>
                <w:id w:val="1983806344"/>
                <w:placeholder>
                  <w:docPart w:val="D8C06C4B3BC7459E898E25F6C9AB67BF"/>
                </w:placeholder>
                <w:text/>
              </w:sdtPr>
              <w:sdtContent>
                <w:r>
                  <w:rPr>
                    <w:sz w:val="24"/>
                  </w:rPr>
                  <w:t>О проведении тестировании школьников</w:t>
                </w:r>
              </w:sdtContent>
            </w:sdt>
          </w:p>
        </w:tc>
        <w:tc>
          <w:tcPr>
            <w:tcW w:type="dxa" w:w="4927"/>
          </w:tcPr>
          <w:p w:rsidRDefault="004A68FF" w:rsidP="00975D48" w:rsidR="004A68FF" w:rsidRPr="00246282">
            <w:pPr>
              <w:jc w:val="center"/>
              <w:rPr>
                <w:szCs w:val="28"/>
              </w:rPr>
            </w:pPr>
          </w:p>
          <w:p w:rsidRDefault="006F582E" w:rsidP="00975D48" w:rsidR="006F582E" w:rsidRPr="00CF1ABA">
            <w:pPr>
              <w:jc w:val="center"/>
              <w:rPr>
                <w:szCs w:val="28"/>
              </w:rPr>
            </w:pPr>
          </w:p>
          <w:p w:rsidRDefault="00246282" w:rsidP="00246282" w:rsidR="00246282">
            <w:pPr>
              <w:shd w:fill="FFFFFF" w:color="auto" w:val="clear"/>
              <w:ind w:right="-1"/>
              <w:jc w:val="center"/>
              <w:rPr>
                <w:szCs w:val="28"/>
              </w:rPr>
            </w:pPr>
            <w:proofErr w:type="spellStart"/>
            <w:r w:rsidRPr="00246282">
              <w:rPr>
                <w:szCs w:val="28"/>
              </w:rPr>
              <w:t>Врио</w:t>
            </w:r>
            <w:proofErr w:type="spellEnd"/>
            <w:r w:rsidRPr="00246282">
              <w:rPr>
                <w:szCs w:val="28"/>
              </w:rPr>
              <w:t xml:space="preserve"> по руководству </w:t>
            </w:r>
          </w:p>
          <w:p w:rsidRDefault="00246282" w:rsidP="00246282" w:rsidR="00246282">
            <w:pPr>
              <w:shd w:fill="FFFFFF" w:color="auto" w:val="clear"/>
              <w:ind w:right="-1"/>
              <w:jc w:val="center"/>
              <w:rPr>
                <w:szCs w:val="28"/>
              </w:rPr>
            </w:pPr>
            <w:r w:rsidRPr="00246282">
              <w:rPr>
                <w:szCs w:val="28"/>
              </w:rPr>
              <w:t>департаментом</w:t>
            </w:r>
            <w:r>
              <w:rPr>
                <w:szCs w:val="28"/>
              </w:rPr>
              <w:br/>
            </w:r>
            <w:r w:rsidRPr="004E4658">
              <w:rPr>
                <w:szCs w:val="28"/>
              </w:rPr>
              <w:t xml:space="preserve">образования и науки </w:t>
            </w:r>
          </w:p>
          <w:p w:rsidRDefault="00246282" w:rsidP="00246282" w:rsidR="00246282" w:rsidRPr="004E4658">
            <w:pPr>
              <w:shd w:fill="FFFFFF" w:color="auto" w:val="clear"/>
              <w:ind w:right="-1"/>
              <w:jc w:val="center"/>
              <w:rPr>
                <w:szCs w:val="28"/>
              </w:rPr>
            </w:pPr>
            <w:r w:rsidRPr="004E4658">
              <w:rPr>
                <w:szCs w:val="28"/>
              </w:rPr>
              <w:t xml:space="preserve">Брянской области </w:t>
            </w:r>
          </w:p>
          <w:p w:rsidRDefault="00246282" w:rsidP="00246282" w:rsidR="00246282" w:rsidRPr="004E4658">
            <w:pPr>
              <w:shd w:fill="FFFFFF" w:color="auto" w:val="clear"/>
              <w:ind w:right="-1"/>
              <w:jc w:val="center"/>
              <w:rPr>
                <w:szCs w:val="28"/>
              </w:rPr>
            </w:pPr>
          </w:p>
          <w:p w:rsidRDefault="00246282" w:rsidP="00246282" w:rsidR="00246282" w:rsidRPr="00246282">
            <w:pPr>
              <w:shd w:fill="FFFFFF" w:color="auto" w:val="clear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Е.В. </w:t>
            </w:r>
            <w:r w:rsidRPr="00246282">
              <w:t>Егоров</w:t>
            </w:r>
            <w:r>
              <w:t>ой</w:t>
            </w:r>
          </w:p>
          <w:p w:rsidRDefault="00246282" w:rsidP="00246282" w:rsidR="00246282" w:rsidRPr="004E4658">
            <w:pPr>
              <w:shd w:fill="FFFFFF" w:color="auto" w:val="clear"/>
              <w:ind w:right="-1"/>
              <w:jc w:val="center"/>
              <w:rPr>
                <w:szCs w:val="28"/>
              </w:rPr>
            </w:pPr>
          </w:p>
          <w:p w:rsidRDefault="00246282" w:rsidP="00246282" w:rsidR="00246282">
            <w:pPr>
              <w:jc w:val="center"/>
              <w:rPr>
                <w:szCs w:val="28"/>
              </w:rPr>
            </w:pPr>
            <w:r w:rsidRPr="00F901A7">
              <w:rPr>
                <w:szCs w:val="28"/>
              </w:rPr>
              <w:t xml:space="preserve">241050, г. Брянск, ул. </w:t>
            </w:r>
            <w:proofErr w:type="spellStart"/>
            <w:r w:rsidRPr="00F901A7">
              <w:rPr>
                <w:szCs w:val="28"/>
              </w:rPr>
              <w:t>Бежицкая</w:t>
            </w:r>
            <w:proofErr w:type="spellEnd"/>
            <w:r w:rsidRPr="00F901A7">
              <w:rPr>
                <w:szCs w:val="28"/>
              </w:rPr>
              <w:t>, 34</w:t>
            </w:r>
            <w:r>
              <w:rPr>
                <w:szCs w:val="28"/>
              </w:rPr>
              <w:t xml:space="preserve"> </w:t>
            </w:r>
            <w:r w:rsidRPr="00F901A7">
              <w:rPr>
                <w:szCs w:val="28"/>
              </w:rPr>
              <w:t>а</w:t>
            </w:r>
          </w:p>
          <w:p w:rsidRDefault="00246282" w:rsidP="00246282" w:rsidR="00246282" w:rsidRPr="00E654C5">
            <w:pPr>
              <w:jc w:val="center"/>
              <w:rPr>
                <w:sz w:val="10"/>
                <w:szCs w:val="10"/>
              </w:rPr>
            </w:pPr>
          </w:p>
          <w:p w:rsidRDefault="00246282" w:rsidP="00246282" w:rsidR="00246282" w:rsidRPr="00246282">
            <w:pPr>
              <w:jc w:val="center"/>
              <w:rPr>
                <w:szCs w:val="28"/>
              </w:rPr>
            </w:pPr>
            <w:r w:rsidRPr="00F901A7">
              <w:rPr>
                <w:szCs w:val="28"/>
                <w:lang w:val="en-US"/>
              </w:rPr>
              <w:t>E</w:t>
            </w:r>
            <w:r w:rsidRPr="00246282">
              <w:rPr>
                <w:szCs w:val="28"/>
              </w:rPr>
              <w:t>-</w:t>
            </w:r>
            <w:r w:rsidRPr="00F901A7">
              <w:rPr>
                <w:szCs w:val="28"/>
                <w:lang w:val="en-US"/>
              </w:rPr>
              <w:t>mail</w:t>
            </w:r>
            <w:r w:rsidRPr="00246282">
              <w:rPr>
                <w:szCs w:val="28"/>
              </w:rPr>
              <w:t xml:space="preserve">: </w:t>
            </w:r>
            <w:hyperlink r:id="rId9" w:history="true">
              <w:r w:rsidRPr="00F901A7">
                <w:rPr>
                  <w:lang w:val="en-US"/>
                </w:rPr>
                <w:t>edu</w:t>
              </w:r>
              <w:r w:rsidRPr="00246282">
                <w:t>@</w:t>
              </w:r>
              <w:r w:rsidRPr="00F901A7">
                <w:rPr>
                  <w:lang w:val="en-US"/>
                </w:rPr>
                <w:t>edu</w:t>
              </w:r>
              <w:r w:rsidRPr="00246282">
                <w:t>.</w:t>
              </w:r>
              <w:r w:rsidRPr="00F901A7">
                <w:rPr>
                  <w:lang w:val="en-US"/>
                </w:rPr>
                <w:t>debryansk</w:t>
              </w:r>
              <w:r w:rsidRPr="00246282">
                <w:t>.</w:t>
              </w:r>
              <w:r w:rsidRPr="00F901A7">
                <w:rPr>
                  <w:lang w:val="en-US"/>
                </w:rPr>
                <w:t>ru</w:t>
              </w:r>
            </w:hyperlink>
            <w:r w:rsidRPr="00246282">
              <w:rPr>
                <w:szCs w:val="28"/>
              </w:rPr>
              <w:t>,</w:t>
            </w:r>
          </w:p>
          <w:p w:rsidRDefault="00246282" w:rsidP="00246282" w:rsidR="00246282" w:rsidRPr="00246282">
            <w:pPr>
              <w:jc w:val="center"/>
              <w:rPr>
                <w:sz w:val="10"/>
                <w:szCs w:val="10"/>
              </w:rPr>
            </w:pPr>
          </w:p>
          <w:p w:rsidRDefault="00246282" w:rsidP="00975D48" w:rsidR="006F582E">
            <w:pPr>
              <w:jc w:val="center"/>
              <w:rPr>
                <w:szCs w:val="28"/>
              </w:rPr>
            </w:pPr>
            <w:r w:rsidRPr="00F901A7">
              <w:rPr>
                <w:szCs w:val="28"/>
              </w:rPr>
              <w:t>nauka32@mail.ru</w:t>
            </w:r>
          </w:p>
          <w:p w:rsidRDefault="00CF1ABA" w:rsidP="00CF1ABA" w:rsidR="00CF1ABA" w:rsidRPr="00CF1ABA">
            <w:pPr>
              <w:rPr>
                <w:szCs w:val="28"/>
              </w:rPr>
            </w:pPr>
          </w:p>
        </w:tc>
      </w:tr>
    </w:tbl>
    <w:p w:rsidRDefault="00C766F8" w:rsidP="004D6D5D" w:rsidR="00C766F8">
      <w:pPr>
        <w:spacing w:lineRule="auto" w:line="276"/>
        <w:jc w:val="center"/>
        <w:rPr>
          <w:szCs w:val="28"/>
          <w:lang w:val="en-US"/>
        </w:rPr>
      </w:pPr>
    </w:p>
    <w:p w:rsidRDefault="00246282" w:rsidP="004D6D5D" w:rsidR="00B056E6">
      <w:pPr>
        <w:spacing w:lineRule="auto" w:line="276"/>
        <w:jc w:val="center"/>
      </w:pPr>
      <w:r>
        <w:rPr>
          <w:szCs w:val="28"/>
        </w:rPr>
        <w:t xml:space="preserve">Уважаемая </w:t>
      </w:r>
      <w:r w:rsidRPr="00751E28">
        <w:t>Елена Валерьевна</w:t>
      </w:r>
      <w:r>
        <w:t>!</w:t>
      </w:r>
    </w:p>
    <w:p w:rsidRDefault="00246282" w:rsidP="004D6D5D" w:rsidR="00246282">
      <w:pPr>
        <w:spacing w:lineRule="auto" w:line="276"/>
        <w:jc w:val="center"/>
      </w:pPr>
    </w:p>
    <w:p w:rsidRDefault="00407A2B" w:rsidP="004D6D5D" w:rsidR="00F552C5">
      <w:pPr>
        <w:spacing w:lineRule="auto" w:line="276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Управлением Роскомнадзора по Брянской области (далее – Управление) </w:t>
      </w:r>
      <w:r w:rsidR="00F552C5">
        <w:rPr>
          <w:bCs/>
          <w:szCs w:val="28"/>
        </w:rPr>
        <w:t xml:space="preserve">совместно с Департаментом образования </w:t>
      </w:r>
      <w:r>
        <w:rPr>
          <w:bCs/>
          <w:szCs w:val="28"/>
        </w:rPr>
        <w:t>на постоянной основе</w:t>
      </w:r>
      <w:r w:rsidRPr="00863A29">
        <w:rPr>
          <w:bCs/>
          <w:szCs w:val="28"/>
        </w:rPr>
        <w:t xml:space="preserve"> провод</w:t>
      </w:r>
      <w:r>
        <w:rPr>
          <w:bCs/>
          <w:szCs w:val="28"/>
        </w:rPr>
        <w:t xml:space="preserve">ятся профилактические мероприятия среди детей, направленные </w:t>
      </w:r>
      <w:r w:rsidRPr="00B038D0">
        <w:rPr>
          <w:bCs/>
          <w:szCs w:val="28"/>
        </w:rPr>
        <w:t xml:space="preserve">на </w:t>
      </w:r>
      <w:r>
        <w:rPr>
          <w:bCs/>
          <w:szCs w:val="28"/>
        </w:rPr>
        <w:t>бережное</w:t>
      </w:r>
      <w:r w:rsidRPr="00B038D0">
        <w:rPr>
          <w:bCs/>
          <w:szCs w:val="28"/>
        </w:rPr>
        <w:t xml:space="preserve"> отношение к </w:t>
      </w:r>
      <w:r>
        <w:rPr>
          <w:bCs/>
          <w:szCs w:val="28"/>
        </w:rPr>
        <w:t xml:space="preserve">своим персональным данным в сети Интернет. Негативный </w:t>
      </w:r>
      <w:proofErr w:type="spellStart"/>
      <w:r>
        <w:rPr>
          <w:bCs/>
          <w:szCs w:val="28"/>
        </w:rPr>
        <w:t>контент</w:t>
      </w:r>
      <w:proofErr w:type="spellEnd"/>
      <w:r>
        <w:rPr>
          <w:bCs/>
          <w:szCs w:val="28"/>
        </w:rPr>
        <w:t xml:space="preserve">, общедоступная информация о гражданах в сети Интернет влияет на подсознание детей и взрослых, а также является важным фактором для того, чтобы обратить внимание на их понимание в организации личной безопасности. Использование их в качестве инструмента в суицидальных играх, вовлечение в преступные группы является ярким примером безответственного обращения со своими персональными данными. </w:t>
      </w:r>
    </w:p>
    <w:p w:rsidRDefault="00F552C5" w:rsidP="00F552C5" w:rsidR="00407A2B">
      <w:pPr>
        <w:spacing w:lineRule="auto" w:line="276"/>
        <w:ind w:firstLine="709"/>
        <w:jc w:val="both"/>
        <w:rPr>
          <w:bCs/>
          <w:szCs w:val="28"/>
        </w:rPr>
      </w:pPr>
      <w:proofErr w:type="gramStart"/>
      <w:r>
        <w:rPr>
          <w:bCs/>
          <w:szCs w:val="28"/>
        </w:rPr>
        <w:t>С целью</w:t>
      </w:r>
      <w:r>
        <w:rPr>
          <w:szCs w:val="28"/>
        </w:rPr>
        <w:t xml:space="preserve"> оценки эффективности проведенной совместной информационно-публичной работы с несовершеннолетними в течение летнего периода</w:t>
      </w:r>
      <w:r w:rsidR="00103C34">
        <w:rPr>
          <w:szCs w:val="28"/>
        </w:rPr>
        <w:t>, во исполнение поручения Центрального Аппарата Роскомнадзора</w:t>
      </w:r>
      <w:r w:rsidR="00FF6258">
        <w:rPr>
          <w:szCs w:val="28"/>
        </w:rPr>
        <w:t xml:space="preserve"> и в соответствии с рекомендациями  </w:t>
      </w:r>
      <w:r w:rsidR="00FF6258" w:rsidRPr="009F249C">
        <w:rPr>
          <w:szCs w:val="28"/>
        </w:rPr>
        <w:t>Министерств</w:t>
      </w:r>
      <w:r w:rsidR="00FF6258">
        <w:rPr>
          <w:szCs w:val="28"/>
        </w:rPr>
        <w:t>а</w:t>
      </w:r>
      <w:r w:rsidR="00FF6258" w:rsidRPr="009F249C">
        <w:rPr>
          <w:szCs w:val="28"/>
        </w:rPr>
        <w:t xml:space="preserve"> просвещения Российской Федерации</w:t>
      </w:r>
      <w:r w:rsidR="00FF6258">
        <w:rPr>
          <w:bCs/>
          <w:szCs w:val="28"/>
        </w:rPr>
        <w:t xml:space="preserve">  (прилагаются),</w:t>
      </w:r>
      <w:r w:rsidR="00751E28">
        <w:rPr>
          <w:szCs w:val="28"/>
        </w:rPr>
        <w:t xml:space="preserve"> </w:t>
      </w:r>
      <w:r w:rsidR="00407A2B">
        <w:rPr>
          <w:bCs/>
          <w:szCs w:val="28"/>
        </w:rPr>
        <w:t>п</w:t>
      </w:r>
      <w:r w:rsidR="00407A2B" w:rsidRPr="00B038D0">
        <w:rPr>
          <w:bCs/>
          <w:szCs w:val="28"/>
        </w:rPr>
        <w:t>ро</w:t>
      </w:r>
      <w:r w:rsidR="00407A2B">
        <w:rPr>
          <w:bCs/>
          <w:szCs w:val="28"/>
        </w:rPr>
        <w:t>сим</w:t>
      </w:r>
      <w:r w:rsidR="00407A2B" w:rsidRPr="00B038D0">
        <w:rPr>
          <w:bCs/>
          <w:szCs w:val="28"/>
        </w:rPr>
        <w:t xml:space="preserve"> оказать содействие в </w:t>
      </w:r>
      <w:r w:rsidR="00407A2B">
        <w:rPr>
          <w:bCs/>
          <w:szCs w:val="28"/>
        </w:rPr>
        <w:t xml:space="preserve">организации и проведении тестирования </w:t>
      </w:r>
      <w:r w:rsidR="00407A2B" w:rsidRPr="009F249C">
        <w:rPr>
          <w:szCs w:val="28"/>
        </w:rPr>
        <w:t>среди несовершеннолетних, обучающихся в 3-5 классах, 6-8 классах, 9-</w:t>
      </w:r>
      <w:r w:rsidR="00407A2B">
        <w:rPr>
          <w:szCs w:val="28"/>
        </w:rPr>
        <w:t xml:space="preserve">11 классах (далее – Тестирование) по прилагаемой форме </w:t>
      </w:r>
      <w:r w:rsidR="00407A2B">
        <w:rPr>
          <w:bCs/>
          <w:szCs w:val="28"/>
        </w:rPr>
        <w:t>в нашем регионе.</w:t>
      </w:r>
      <w:proofErr w:type="gramEnd"/>
    </w:p>
    <w:p w:rsidRDefault="00751E28" w:rsidP="004D6D5D" w:rsidR="004D6D5D">
      <w:pPr>
        <w:spacing w:lineRule="auto" w:line="276"/>
        <w:ind w:firstLine="709"/>
        <w:jc w:val="both"/>
        <w:rPr>
          <w:bCs/>
          <w:szCs w:val="28"/>
        </w:rPr>
      </w:pPr>
      <w:r>
        <w:rPr>
          <w:bCs/>
          <w:szCs w:val="28"/>
        </w:rPr>
        <w:t>Просим направить в образовательные учреждения тесты</w:t>
      </w:r>
      <w:r w:rsidR="004D6D5D">
        <w:rPr>
          <w:bCs/>
          <w:szCs w:val="28"/>
        </w:rPr>
        <w:t xml:space="preserve"> и таблицу подсчета результатов.</w:t>
      </w:r>
    </w:p>
    <w:p w:rsidRDefault="004D6D5D" w:rsidP="004D6D5D" w:rsidR="004D6D5D">
      <w:pPr>
        <w:spacing w:lineRule="auto" w:line="276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Итоги Тестирования подлежат отражению в таблице </w:t>
      </w:r>
      <w:r w:rsidRPr="009F249C">
        <w:rPr>
          <w:szCs w:val="28"/>
        </w:rPr>
        <w:t>подсчёта результатов заполненных тес</w:t>
      </w:r>
      <w:r>
        <w:rPr>
          <w:szCs w:val="28"/>
        </w:rPr>
        <w:t xml:space="preserve">тов на проверку знаний учащихся </w:t>
      </w:r>
      <w:r w:rsidRPr="009F249C">
        <w:rPr>
          <w:szCs w:val="28"/>
        </w:rPr>
        <w:t>по воп</w:t>
      </w:r>
      <w:r>
        <w:rPr>
          <w:szCs w:val="28"/>
        </w:rPr>
        <w:t xml:space="preserve">росам защиты персональных данных в соответствии с классом, в котором обучаются несовершеннолетние (Таблица </w:t>
      </w:r>
      <w:r w:rsidRPr="009F249C">
        <w:rPr>
          <w:szCs w:val="28"/>
        </w:rPr>
        <w:t>подсчёта результатов заполненных тес</w:t>
      </w:r>
      <w:r>
        <w:rPr>
          <w:szCs w:val="28"/>
        </w:rPr>
        <w:t xml:space="preserve">тов на проверку знаний учащихся 3-5 классов </w:t>
      </w:r>
      <w:r w:rsidRPr="009F249C">
        <w:rPr>
          <w:szCs w:val="28"/>
        </w:rPr>
        <w:t>по воп</w:t>
      </w:r>
      <w:r>
        <w:rPr>
          <w:szCs w:val="28"/>
        </w:rPr>
        <w:t xml:space="preserve">росам защиты персональных данных, Таблица </w:t>
      </w:r>
      <w:r w:rsidRPr="009F249C">
        <w:rPr>
          <w:szCs w:val="28"/>
        </w:rPr>
        <w:t>подсчёта результатов заполненных тес</w:t>
      </w:r>
      <w:r>
        <w:rPr>
          <w:szCs w:val="28"/>
        </w:rPr>
        <w:t xml:space="preserve">тов на проверку знаний учащихся 6-8 классов </w:t>
      </w:r>
      <w:r w:rsidRPr="009F249C">
        <w:rPr>
          <w:szCs w:val="28"/>
        </w:rPr>
        <w:t>по воп</w:t>
      </w:r>
      <w:r>
        <w:rPr>
          <w:szCs w:val="28"/>
        </w:rPr>
        <w:t>росам защиты персональных данных, Таблица</w:t>
      </w:r>
      <w:proofErr w:type="gramEnd"/>
      <w:r>
        <w:rPr>
          <w:szCs w:val="28"/>
        </w:rPr>
        <w:t xml:space="preserve"> </w:t>
      </w:r>
      <w:r w:rsidRPr="009F249C">
        <w:rPr>
          <w:szCs w:val="28"/>
        </w:rPr>
        <w:t>подсчёта результатов заполненных тес</w:t>
      </w:r>
      <w:r>
        <w:rPr>
          <w:szCs w:val="28"/>
        </w:rPr>
        <w:t xml:space="preserve">тов на проверку знаний учащихся 9-11 классов </w:t>
      </w:r>
      <w:r w:rsidRPr="009F249C">
        <w:rPr>
          <w:szCs w:val="28"/>
        </w:rPr>
        <w:t>по воп</w:t>
      </w:r>
      <w:r>
        <w:rPr>
          <w:szCs w:val="28"/>
        </w:rPr>
        <w:t>росам защиты персональных данных, соответственно).</w:t>
      </w:r>
    </w:p>
    <w:p w:rsidRDefault="00751E28" w:rsidP="004D6D5D" w:rsidR="004D6D5D">
      <w:pPr>
        <w:spacing w:lineRule="auto" w:line="276"/>
        <w:ind w:firstLine="709"/>
        <w:jc w:val="both"/>
        <w:rPr>
          <w:bCs/>
        </w:rPr>
      </w:pPr>
      <w:r>
        <w:rPr>
          <w:bCs/>
          <w:szCs w:val="28"/>
        </w:rPr>
        <w:t>Предлагается каждому районному отделу образования итоги тестирования</w:t>
      </w:r>
      <w:r w:rsidRPr="00997C7F">
        <w:rPr>
          <w:bCs/>
          <w:szCs w:val="28"/>
        </w:rPr>
        <w:t xml:space="preserve"> </w:t>
      </w:r>
      <w:r>
        <w:rPr>
          <w:bCs/>
          <w:szCs w:val="28"/>
        </w:rPr>
        <w:t xml:space="preserve">учащихся </w:t>
      </w:r>
      <w:r w:rsidRPr="00B038D0">
        <w:rPr>
          <w:bCs/>
          <w:szCs w:val="28"/>
        </w:rPr>
        <w:t>в 3-5 классах, 6-8 классах, 9-11 классах</w:t>
      </w:r>
      <w:r>
        <w:rPr>
          <w:bCs/>
          <w:szCs w:val="28"/>
        </w:rPr>
        <w:t xml:space="preserve"> свести отдельно в таблицы по прилагаемой форме и направить в Управление Роскомнадзора по Брянской области </w:t>
      </w:r>
      <w:r w:rsidRPr="00F47FA7">
        <w:rPr>
          <w:szCs w:val="28"/>
        </w:rPr>
        <w:t>на адрес</w:t>
      </w:r>
      <w:r w:rsidR="004D6D5D">
        <w:rPr>
          <w:szCs w:val="28"/>
        </w:rPr>
        <w:t>а</w:t>
      </w:r>
      <w:r w:rsidRPr="00F47FA7">
        <w:rPr>
          <w:szCs w:val="28"/>
        </w:rPr>
        <w:t xml:space="preserve"> электронной почты</w:t>
      </w:r>
      <w:r>
        <w:rPr>
          <w:szCs w:val="28"/>
        </w:rPr>
        <w:t>:</w:t>
      </w:r>
      <w:r w:rsidRPr="00683B55">
        <w:rPr>
          <w:color w:themeColor="text1" w:val="000000"/>
          <w:szCs w:val="28"/>
        </w:rPr>
        <w:t xml:space="preserve"> </w:t>
      </w:r>
      <w:r w:rsidR="004D6D5D" w:rsidRPr="004D6D5D">
        <w:rPr>
          <w:color w:themeColor="text1" w:val="000000"/>
          <w:szCs w:val="28"/>
        </w:rPr>
        <w:t>rsockanc32@rkn.gov.ru</w:t>
      </w:r>
      <w:r w:rsidR="004D6D5D">
        <w:rPr>
          <w:color w:themeColor="text1" w:val="000000"/>
          <w:szCs w:val="28"/>
        </w:rPr>
        <w:t xml:space="preserve">, </w:t>
      </w:r>
      <w:r w:rsidRPr="00683B55">
        <w:rPr>
          <w:bCs/>
        </w:rPr>
        <w:t>32.rsoc@bk.ru</w:t>
      </w:r>
      <w:r w:rsidR="004D6D5D">
        <w:rPr>
          <w:bCs/>
        </w:rPr>
        <w:t xml:space="preserve">. </w:t>
      </w:r>
    </w:p>
    <w:p w:rsidRDefault="004D6D5D" w:rsidP="004D6D5D" w:rsidR="004D6D5D">
      <w:pPr>
        <w:spacing w:lineRule="auto" w:line="276"/>
        <w:ind w:firstLine="709"/>
        <w:jc w:val="both"/>
        <w:rPr>
          <w:bCs/>
        </w:rPr>
      </w:pPr>
      <w:r>
        <w:rPr>
          <w:bCs/>
        </w:rPr>
        <w:t xml:space="preserve">Помимо  </w:t>
      </w:r>
      <w:r>
        <w:rPr>
          <w:szCs w:val="28"/>
        </w:rPr>
        <w:t>сформированной итоговой таблицы с результатами просим указать количество школ, которые были охвачены тестированием и количество несовершеннолетних лиц, принявших участие в тестировании в градации по возрастным группам</w:t>
      </w:r>
      <w:r>
        <w:rPr>
          <w:bCs/>
        </w:rPr>
        <w:t>.</w:t>
      </w:r>
    </w:p>
    <w:p w:rsidRDefault="004D6D5D" w:rsidP="004D6D5D" w:rsidR="00751E28" w:rsidRPr="00F320B1">
      <w:pPr>
        <w:spacing w:lineRule="auto" w:line="276"/>
        <w:ind w:firstLine="709"/>
        <w:jc w:val="both"/>
        <w:rPr>
          <w:bCs/>
          <w:szCs w:val="28"/>
        </w:rPr>
      </w:pPr>
      <w:r>
        <w:rPr>
          <w:bCs/>
        </w:rPr>
        <w:t xml:space="preserve">В срок до </w:t>
      </w:r>
      <w:r>
        <w:rPr>
          <w:bCs/>
          <w:szCs w:val="28"/>
        </w:rPr>
        <w:t>15</w:t>
      </w:r>
      <w:r w:rsidRPr="00F320B1">
        <w:rPr>
          <w:bCs/>
          <w:szCs w:val="28"/>
        </w:rPr>
        <w:t>.</w:t>
      </w:r>
      <w:r>
        <w:rPr>
          <w:bCs/>
          <w:szCs w:val="28"/>
        </w:rPr>
        <w:t>11</w:t>
      </w:r>
      <w:r w:rsidRPr="00F320B1">
        <w:rPr>
          <w:bCs/>
          <w:szCs w:val="28"/>
        </w:rPr>
        <w:t>.201</w:t>
      </w:r>
      <w:r>
        <w:rPr>
          <w:bCs/>
          <w:szCs w:val="28"/>
        </w:rPr>
        <w:t xml:space="preserve">9 </w:t>
      </w:r>
      <w:r>
        <w:rPr>
          <w:bCs/>
        </w:rPr>
        <w:t>проведение</w:t>
      </w:r>
      <w:r w:rsidR="00751E28">
        <w:rPr>
          <w:bCs/>
          <w:szCs w:val="28"/>
        </w:rPr>
        <w:t xml:space="preserve"> данного тестирования необходимо завершить и направить </w:t>
      </w:r>
      <w:r>
        <w:rPr>
          <w:bCs/>
          <w:szCs w:val="28"/>
        </w:rPr>
        <w:t>результаты в</w:t>
      </w:r>
      <w:r w:rsidR="00751E28">
        <w:rPr>
          <w:bCs/>
          <w:szCs w:val="28"/>
        </w:rPr>
        <w:t xml:space="preserve"> Управление.</w:t>
      </w:r>
    </w:p>
    <w:p w:rsidRDefault="00407A2B" w:rsidP="004D6D5D" w:rsidR="00407A2B">
      <w:pPr>
        <w:spacing w:lineRule="auto" w:line="276"/>
        <w:ind w:firstLine="709"/>
        <w:jc w:val="both"/>
        <w:rPr>
          <w:bCs/>
          <w:szCs w:val="28"/>
        </w:rPr>
      </w:pPr>
      <w:proofErr w:type="gramStart"/>
      <w:r>
        <w:rPr>
          <w:bCs/>
          <w:szCs w:val="28"/>
        </w:rPr>
        <w:t xml:space="preserve">Ответственным за сбор информации в Управлении является главный специалист-эксперт Разумный Николай Николаевич (тел. (4832)729752 </w:t>
      </w:r>
      <w:proofErr w:type="spellStart"/>
      <w:r>
        <w:rPr>
          <w:bCs/>
          <w:szCs w:val="28"/>
        </w:rPr>
        <w:t>доб</w:t>
      </w:r>
      <w:proofErr w:type="spellEnd"/>
      <w:r>
        <w:rPr>
          <w:bCs/>
          <w:szCs w:val="28"/>
        </w:rPr>
        <w:t xml:space="preserve">. 332 и специалист-эксперт Полуэктова Наталья Владимировна (тел. (4832)729762 </w:t>
      </w:r>
      <w:proofErr w:type="spellStart"/>
      <w:r>
        <w:rPr>
          <w:bCs/>
          <w:szCs w:val="28"/>
        </w:rPr>
        <w:t>доб</w:t>
      </w:r>
      <w:proofErr w:type="spellEnd"/>
      <w:r>
        <w:rPr>
          <w:bCs/>
          <w:szCs w:val="28"/>
        </w:rPr>
        <w:t>. 372.</w:t>
      </w:r>
      <w:proofErr w:type="gramEnd"/>
    </w:p>
    <w:p w:rsidRDefault="00407A2B" w:rsidP="004D6D5D" w:rsidR="00407A2B">
      <w:pPr>
        <w:spacing w:lineRule="auto" w:line="276"/>
        <w:ind w:firstLine="709"/>
        <w:jc w:val="both"/>
        <w:rPr>
          <w:bCs/>
          <w:szCs w:val="28"/>
        </w:rPr>
      </w:pPr>
      <w:r>
        <w:rPr>
          <w:bCs/>
          <w:szCs w:val="28"/>
        </w:rPr>
        <w:t>Об итогах анализа всех полученных от образовательных учреждений результатов тестирования учащихся нашего региона Управление проинформирует Вас дополнительно.</w:t>
      </w:r>
    </w:p>
    <w:p w:rsidRDefault="00407A2B" w:rsidP="004D6D5D" w:rsidR="00407A2B">
      <w:pPr>
        <w:spacing w:lineRule="auto" w:line="276"/>
        <w:ind w:firstLine="709"/>
        <w:jc w:val="both"/>
        <w:rPr>
          <w:bCs/>
          <w:szCs w:val="28"/>
        </w:rPr>
      </w:pPr>
      <w:r>
        <w:rPr>
          <w:bCs/>
          <w:szCs w:val="28"/>
        </w:rPr>
        <w:t>Ваше положительное решение будет способствовать повышению уровня правовой грамотности в сфере персональных данных детского сообщества.</w:t>
      </w:r>
    </w:p>
    <w:p w:rsidRDefault="00093AB0" w:rsidP="00093AB0" w:rsidR="00093AB0">
      <w:pPr>
        <w:spacing w:lineRule="auto" w:line="288"/>
        <w:ind w:firstLine="709"/>
        <w:jc w:val="both"/>
        <w:rPr>
          <w:szCs w:val="28"/>
        </w:rPr>
      </w:pPr>
      <w:r>
        <w:rPr>
          <w:szCs w:val="28"/>
        </w:rPr>
        <w:t>Дополнительно обращаем внимание, что использование прошлых вариантов опросов не допускается.</w:t>
      </w:r>
    </w:p>
    <w:p w:rsidRDefault="00B056E6" w:rsidP="00751E28" w:rsidR="00B056E6" w:rsidRPr="00407A2B"/>
    <w:p w:rsidRDefault="00B056E6" w:rsidP="00B056E6" w:rsidR="00B056E6"/>
    <w:p w:rsidRDefault="00F552C5" w:rsidP="00B056E6" w:rsidR="00F552C5" w:rsidRPr="00407A2B"/>
    <w:tbl>
      <w:tblPr>
        <w:tblStyle w:val="ab"/>
        <w:tblW w:type="auto" w:w="0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/>
      </w:tblPr>
      <w:tblGrid>
        <w:gridCol w:w="2943"/>
        <w:gridCol w:w="284"/>
        <w:gridCol w:w="4044"/>
        <w:gridCol w:w="2582"/>
      </w:tblGrid>
      <w:tr w:rsidTr="00AC37E4" w:rsidR="00AD5B6D">
        <w:trPr>
          <w:cantSplit/>
        </w:trPr>
        <w:tc>
          <w:tcPr>
            <w:tcW w:type="dxa" w:w="2943"/>
          </w:tcPr>
          <w:p w:rsidRDefault="00F552C5" w:rsidP="00AC37E4" w:rsidR="00AD5B6D" w:rsidRPr="00F552C5">
            <w:pPr>
              <w:pStyle w:val="a8"/>
              <w:rPr>
                <w:szCs w:val="28"/>
              </w:rPr>
            </w:pPr>
            <w:proofErr w:type="spellStart"/>
            <w:r>
              <w:rPr>
                <w:szCs w:val="28"/>
              </w:rPr>
              <w:t>Врио</w:t>
            </w:r>
            <w:proofErr w:type="spellEnd"/>
            <w:r>
              <w:rPr>
                <w:szCs w:val="28"/>
              </w:rPr>
              <w:t xml:space="preserve"> руководителя</w:t>
            </w:r>
          </w:p>
        </w:tc>
        <w:tc>
          <w:tcPr>
            <w:tcW w:type="dxa" w:w="284"/>
          </w:tcPr>
          <w:p w:rsidRDefault="00AD5B6D" w:rsidP="00AC37E4" w:rsidR="00AD5B6D">
            <w:pPr>
              <w:jc w:val="center"/>
            </w:pPr>
            <w:r>
              <w:rPr>
                <w:noProof/>
              </w:rPr>
              <w:drawing>
                <wp:inline distR="0" distL="0" distB="0" distT="0">
                  <wp:extent cy="952500" cx="9525"/>
                  <wp:effectExtent b="0" r="9525" t="0" l="0"/>
                  <wp:docPr descr="C:\Users\N.Kuznecova\Desktop\1111\pdf-sign-stamp-1.png" name="Рисунок 3" id="3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C:\Users\N.Kuznecova\Desktop\1111\pdf-sign-stamp-1.png" name="Picture 1" id="0"/>
                          <pic:cNvPicPr>
                            <a:picLocks noChangeArrowheads="true" noChangeAspect="true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ns17="urn:schemas-microsoft-com:office:excel" xmlns:ns12="http://schemas.openxmlformats.org/drawingml/2006/chartDrawing" xmlns:ns21="urn:schemas-microsoft-com:office:powerpoint" xmlns:ns23="http://schemas.microsoft.com/office/2006/coverPageProps" xmlns:ve="http://schemas.openxmlformats.org/markup-compatibility/2006" xmlns:wpg="http://schemas.microsoft.com/office/word/2010/wordprocessingGroup" xmlns:wpc="http://schemas.microsoft.com/office/word/2010/wordprocessingCanvas" xmlns:ns9="http://schemas.openxmlformats.org/schemaLibrary/2006/main" xmlns:ns32="http://schemas.openxmlformats.org/drawingml/2006/lockedCanvas" xmlns:ns30="http://schemas.openxmlformats.org/officeDocument/2006/bibliography" xmlns:ns31="http://schemas.openxmlformats.org/drawingml/2006/compatibility" xmlns:wps="http://schemas.microsoft.com/office/word/2010/wordprocessingShape" xmlns:wpi="http://schemas.microsoft.com/office/word/2010/wordprocessingInk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952500" cx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044"/>
            <w:vAlign w:val="center"/>
          </w:tcPr>
          <w:tbl>
            <w:tblPr>
              <w:tblW w:type="auto" w:w="0"/>
              <w:jc w:val="center"/>
              <w:tblBorders>
                <w:top w:space="0" w:sz="18" w:color="auto" w:val="single"/>
                <w:left w:space="0" w:sz="18" w:color="auto" w:val="single"/>
                <w:bottom w:space="0" w:sz="18" w:color="auto" w:val="single"/>
                <w:right w:space="0" w:sz="18" w:color="auto" w:val="single"/>
                <w:insideH w:space="0" w:sz="0" w:color="auto" w:val="none"/>
                <w:insideV w:space="0" w:sz="0" w:color="auto" w:val="none"/>
              </w:tblBorders>
              <w:tblLook w:val="04A0" w:noVBand="1" w:noHBand="0" w:lastColumn="0" w:firstColumn="1" w:lastRow="0" w:firstRow="1"/>
            </w:tblPr>
            <w:tblGrid>
              <w:gridCol w:w="988"/>
              <w:gridCol w:w="2097"/>
            </w:tblGrid>
            <w:tr w:rsidTr="008041F4">
              <w:trPr>
                <w:cantSplit/>
                <w:trHeight w:val="384"/>
                <w:jc w:val="center"/>
              </w:trPr>
              <w:tc>
                <w:tcPr>
                  <w:tcW w:type="dxa" w:w="988"/>
                  <w:tcBorders>
                    <w:bottom w:val="nil"/>
                  </w:tcBorders>
                </w:tcPr>
                <w:p>
                  <w:pPr>
                    <w:keepNext/>
                    <w:keepLines/>
                    <w:spacing w:after="0"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  <w:lang w:val="en-US"/>
                      </w:rPr>
                      <w:tag w:val="sign.gerb"/>
                      <w:id w:val="-2084431828"/>
                      <w:placeholder>
                        <w:docPart w:val="F3EAD16A94904718AD86195A2733D333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noProof/>
                          <w:sz w:val="10"/>
                          <w:szCs w:val="10"/>
                          <w:lang w:val="en-US"/>
                        </w:rPr>
                        <w:t/>
                        <w:drawing>
                          <wp:inline distR="0" distL="0" distB="0" distT="0">
                            <wp:extent cy="332524" cx="490474"/>
                            <wp:effectExtent b="0" r="0" t="0" l="0"/>
                            <wp:docPr descr="" name="" id="1"/>
                            <wp:cNvGraphicFramePr>
                              <a:graphicFrameLocks noChangeAspect="true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name="" id="2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y="0" x="0"/>
                                      <a:ext cy="332524" cx="4904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</w:tc>
              <w:tc>
                <w:tcPr>
                  <w:tcW w:type="dxa" w:w="2097"/>
                  <w:tcBorders>
                    <w:bottom w:val="nil"/>
                  </w:tcBorders>
                  <w:vAlign w:val="center"/>
                </w:tcPr>
                <w:p>
                  <w:pPr>
                    <w:keepNext/>
                    <w:keepLines/>
                    <w:spacing w:after="0"/>
                    <w:jc w:val="center"/>
                  </w:pP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>Д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 xml:space="preserve">окумент подписан 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>электронной подписью в с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>истеме электронного документооборота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 xml:space="preserve"> Роскомнадзора</w:t>
                  </w:r>
                </w:p>
              </w:tc>
            </w:tr>
            <w:tr w:rsidTr="008041F4">
              <w:trPr>
                <w:cantSplit/>
                <w:trHeight w:val="284"/>
                <w:jc w:val="center"/>
              </w:trPr>
              <w:tc>
                <w:tcPr>
                  <w:tcW w:type="dxa" w:w="3085"/>
                  <w:gridSpan w:val="2"/>
                  <w:tcBorders>
                    <w:top w:val="nil"/>
                    <w:bottom w:val="nil"/>
                  </w:tcBorders>
                  <w:shd w:fill="auto" w:color="auto" w:val="pct70"/>
                  <w:vAlign w:val="center"/>
                </w:tcPr>
                <w:p>
                  <w:pPr>
                    <w:keepNext/>
                    <w:keepLines/>
                    <w:spacing w:after="0"/>
                    <w:jc w:val="center"/>
                  </w:pPr>
                  <w:r>
                    <w:rPr>
                      <w:rFonts w:hAnsi="Arial Black" w:ascii="Arial Black"/>
                      <w:color w:val="FFFFFF"/>
                      <w:sz w:val="12"/>
                      <w:szCs w:val="12"/>
                    </w:rPr>
                    <w:t>СВЕДЕНИЯ О СЕРТИФИКАТЕ ЭП</w:t>
                  </w:r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</w:tcPr>
                <w:p>
                  <w:pPr>
                    <w:keepNext/>
                    <w:keepLines/>
                    <w:spacing w:after="0"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>Сертификат</w:t>
                  </w:r>
                </w:p>
              </w:tc>
              <w:tc>
                <w:tcPr>
                  <w:tcW w:type="dxa" w:w="2097"/>
                </w:tcPr>
                <w:p>
                  <w:pPr>
                    <w:keepNext/>
                    <w:keepLines/>
                    <w:spacing w:after="0"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</w:rPr>
                      <w:tag w:val="sign.serialNumber"/>
                      <w:id w:val="-221753081"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  <w:lang w:val="en-US"/>
                        </w:rPr>
                        <w:t>1d57da252e6f7a00000000329920003</w:t>
                      </w:r>
                    </w:sdtContent>
                  </w:sdt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  <w:tcBorders>
                    <w:top w:val="nil"/>
                  </w:tcBorders>
                </w:tcPr>
                <w:p>
                  <w:pPr>
                    <w:keepNext/>
                    <w:keepLines/>
                    <w:spacing w:after="0"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 xml:space="preserve">Владелец</w:t>
                  </w:r>
                </w:p>
              </w:tc>
              <w:tc>
                <w:tcPr>
                  <w:tcW w:type="dxa" w:w="2097"/>
                  <w:tcBorders>
                    <w:top w:val="nil"/>
                  </w:tcBorders>
                </w:tcPr>
                <w:p>
                  <w:pPr>
                    <w:keepNext/>
                    <w:keepLines/>
                    <w:spacing w:after="0"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</w:rPr>
                      <w:tag w:val="sign.owner"/>
                      <w:id w:val="609634177"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</w:rPr>
                        <w:t>Морозов Евгений Евгеньевич</w:t>
                      </w:r>
                    </w:sdtContent>
                  </w:sdt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</w:tcPr>
                <w:p>
                  <w:pPr>
                    <w:keepNext/>
                    <w:keepLines/>
                    <w:spacing w:after="0"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>Действителен</w:t>
                  </w:r>
                </w:p>
              </w:tc>
              <w:tc>
                <w:tcPr>
                  <w:tcW w:type="dxa" w:w="2097"/>
                </w:tcPr>
                <w:p>
                  <w:pPr>
                    <w:keepNext/>
                    <w:keepLines/>
                    <w:spacing w:after="0"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</w:rPr>
                      <w:tag w:val="sign.actualDate"/>
                      <w:id w:val="-1712338060"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  <w:lang w:val="en-US"/>
                        </w:rPr>
                        <w:t>с 08.10.2019 по 08.10.2020</w:t>
                      </w:r>
                    </w:sdtContent>
                  </w:sdt>
                </w:p>
              </w:tc>
            </w:tr>
          </w:tbl>
          <w:p/>
        </w:tc>
        <w:tc>
          <w:tcPr>
            <w:tcW w:type="dxa" w:w="2582"/>
          </w:tcPr>
          <w:p w:rsidRDefault="0056097D" w:rsidP="00246282" w:rsidR="00AD5B6D" w:rsidRPr="00D344F0">
            <w:pPr>
              <w:jc w:val="right"/>
              <w:rPr>
                <w:szCs w:val="28"/>
                <w:lang w:val="en-US"/>
              </w:rPr>
            </w:pPr>
            <w:sdt>
              <w:sdtPr>
                <w:rPr>
                  <w:szCs w:val="28"/>
                  <w:lang w:val="en-US"/>
                </w:rPr>
                <w:tag w:val="sign.signerFIO"/>
                <w:id w:val="-566489471"/>
                <w:placeholder>
                  <w:docPart w:val="291FFB4E9AD14A98B0E3F10E73C52900"/>
                </w:placeholder>
              </w:sdtPr>
              <w:sdtContent>
                <w:r>
                  <w:rPr>
                    <w:szCs w:val="28"/>
                    <w:lang w:val="en-US"/>
                  </w:rPr>
                  <w:t>Е. Е. Морозов</w:t>
                </w:r>
              </w:sdtContent>
            </w:sdt>
          </w:p>
        </w:tc>
      </w:tr>
    </w:tbl>
    <w:p w:rsidRDefault="00B056E6" w:rsidP="00B056E6" w:rsidR="00B056E6">
      <w:pPr>
        <w:rPr>
          <w:lang w:val="en-US"/>
        </w:rPr>
      </w:pPr>
    </w:p>
    <w:p w:rsidRDefault="00B056E6" w:rsidP="00B056E6" w:rsidR="00B056E6">
      <w:pPr>
        <w:rPr>
          <w:lang w:val="en-US"/>
        </w:rPr>
      </w:pPr>
    </w:p>
    <w:p w:rsidRDefault="00B056E6" w:rsidP="00B056E6" w:rsidR="00B056E6" w:rsidRPr="0046068B">
      <w:pPr>
        <w:pStyle w:val="a8"/>
        <w:rPr>
          <w:sz w:val="18"/>
          <w:szCs w:val="18"/>
          <w:lang w:val="en-US"/>
        </w:rPr>
      </w:pPr>
    </w:p>
    <w:p w:rsidRDefault="00B056E6" w:rsidP="00B056E6" w:rsidR="00B056E6">
      <w:pPr>
        <w:pStyle w:val="a8"/>
        <w:rPr>
          <w:lang w:val="en-US"/>
        </w:rPr>
      </w:pPr>
    </w:p>
    <w:p w:rsidRDefault="000C33FB" w:rsidP="000C33FB" w:rsidR="000C33FB" w:rsidRPr="00B96535">
      <w:pPr>
        <w:pStyle w:val="a8"/>
        <w:rPr>
          <w:sz w:val="16"/>
          <w:szCs w:val="20"/>
        </w:rPr>
      </w:pPr>
      <w:r w:rsidRPr="00B96535">
        <w:rPr>
          <w:sz w:val="16"/>
          <w:szCs w:val="20"/>
        </w:rPr>
        <w:t xml:space="preserve">Исполнитель: </w:t>
      </w:r>
      <w:sdt>
        <w:sdtPr>
          <w:rPr>
            <w:sz w:val="16"/>
            <w:szCs w:val="20"/>
          </w:rPr>
          <w:alias w:val="Исполнитель"/>
          <w:tag w:val="responsibleWorker"/>
          <w:id w:val="-1497960992"/>
          <w:text/>
        </w:sdtPr>
        <w:sdtContent>
          <w:r>
            <w:rPr>
              <w:sz w:val="16"/>
              <w:szCs w:val="20"/>
              <w:lang w:val="en-US"/>
            </w:rPr>
            <w:t>Морозов Е. Е.</w:t>
          </w:r>
        </w:sdtContent>
      </w:sdt>
      <w:r w:rsidRPr="00B96535">
        <w:rPr>
          <w:sz w:val="16"/>
          <w:szCs w:val="20"/>
        </w:rPr>
        <w:t xml:space="preserve"> </w:t>
      </w:r>
    </w:p>
    <w:p w:rsidRDefault="000C33FB" w:rsidP="000C33FB" w:rsidR="000C33FB">
      <w:pPr>
        <w:pStyle w:val="a8"/>
        <w:rPr>
          <w:lang w:val="en-US"/>
        </w:rPr>
      </w:pPr>
      <w:r w:rsidRPr="00B96535">
        <w:rPr>
          <w:sz w:val="16"/>
          <w:szCs w:val="20"/>
        </w:rPr>
        <w:t xml:space="preserve">Тел.: </w:t>
      </w:r>
      <w:sdt>
        <w:sdtPr>
          <w:rPr>
            <w:sz w:val="16"/>
            <w:szCs w:val="20"/>
          </w:rPr>
          <w:alias w:val="Телефон"/>
          <w:tag w:val="responsibleWorkerPhone"/>
          <w:id w:val="155580600"/>
          <w:text/>
        </w:sdtPr>
        <w:sdtContent>
          <w:r>
            <w:rPr>
              <w:sz w:val="16"/>
              <w:szCs w:val="20"/>
              <w:lang w:val="en-US"/>
            </w:rPr>
            <w:t>(4832) 729752 доб. 352</w:t>
          </w:r>
        </w:sdtContent>
      </w:sdt>
    </w:p>
    <w:sectPr w:rsidSect="00D80E53" w:rsidR="000C33FB">
      <w:headerReference w:type="default" r:id="rId11"/>
      <w:headerReference w:type="first" r:id="rId12"/>
      <w:pgSz w:h="16838" w:w="11906"/>
      <w:pgMar w:gutter="0" w:footer="709" w:header="709" w:left="1418" w:bottom="851" w:right="85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id="-1" w:type="separator">
    <w:p w:rsidRDefault="005E1DC7" w:rsidP="00F82C4C" w:rsidR="005E1DC7">
      <w:r>
        <w:separator/>
      </w:r>
    </w:p>
  </w:endnote>
  <w:endnote w:id="0" w:type="continuationSeparator">
    <w:p w:rsidRDefault="005E1DC7" w:rsidP="00F82C4C" w:rsidR="005E1DC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id="-1" w:type="separator">
    <w:p w:rsidRDefault="005E1DC7" w:rsidP="00F82C4C" w:rsidR="005E1DC7">
      <w:r>
        <w:separator/>
      </w:r>
    </w:p>
  </w:footnote>
  <w:footnote w:id="0" w:type="continuationSeparator">
    <w:p w:rsidRDefault="005E1DC7" w:rsidP="00F82C4C" w:rsidR="005E1DC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sdt>
    <w:sdtPr>
      <w:id w:val="1190716423"/>
      <w:docPartObj>
        <w:docPartGallery w:val="Page Numbers (Top of Page)"/>
        <w:docPartUnique/>
      </w:docPartObj>
    </w:sdtPr>
    <w:sdtContent>
      <w:p w:rsidRDefault="0056097D" w:rsidP="00D80E53" w:rsidR="00D80E53" w:rsidRPr="00D80E53">
        <w:pPr>
          <w:pStyle w:val="a6"/>
          <w:jc w:val="center"/>
        </w:pPr>
        <w:r>
          <w:fldChar w:fldCharType="begin"/>
        </w:r>
        <w:r w:rsidR="00D80E53">
          <w:instrText>PAGE   \* MERGEFORMAT</w:instrText>
        </w:r>
        <w:r>
          <w:fldChar w:fldCharType="separate"/>
        </w:r>
        <w:r w:rsidR="00103C3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Default="00246282" w:rsidR="00246282">
    <w:pPr>
      <w:pStyle w:val="a6"/>
    </w:pPr>
  </w:p>
  <w:p w:rsidRDefault="00246282" w:rsidR="00246282">
    <w:pPr>
      <w:pStyle w:val="a6"/>
    </w:pP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78" w:val="fullPage"/>
  <w:proofState w:grammar="clean" w:spelling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6678F"/>
    <w:rsid w:val="00005520"/>
    <w:rsid w:val="00054A45"/>
    <w:rsid w:val="00093AB0"/>
    <w:rsid w:val="000C33FB"/>
    <w:rsid w:val="000E0580"/>
    <w:rsid w:val="000E42EE"/>
    <w:rsid w:val="000F4DB3"/>
    <w:rsid w:val="000F7E36"/>
    <w:rsid w:val="00103C34"/>
    <w:rsid w:val="0014324D"/>
    <w:rsid w:val="00143A97"/>
    <w:rsid w:val="00151182"/>
    <w:rsid w:val="00163C3E"/>
    <w:rsid w:val="00186B7C"/>
    <w:rsid w:val="00201B58"/>
    <w:rsid w:val="00201C16"/>
    <w:rsid w:val="00246282"/>
    <w:rsid w:val="00273989"/>
    <w:rsid w:val="002907D7"/>
    <w:rsid w:val="002B50C6"/>
    <w:rsid w:val="002D0DF4"/>
    <w:rsid w:val="0032350D"/>
    <w:rsid w:val="00337ABA"/>
    <w:rsid w:val="003466B3"/>
    <w:rsid w:val="003732E2"/>
    <w:rsid w:val="003A6A22"/>
    <w:rsid w:val="003B343F"/>
    <w:rsid w:val="003B68B7"/>
    <w:rsid w:val="003D6483"/>
    <w:rsid w:val="003E148D"/>
    <w:rsid w:val="003F5599"/>
    <w:rsid w:val="00407A2B"/>
    <w:rsid w:val="00430DE9"/>
    <w:rsid w:val="00437B5A"/>
    <w:rsid w:val="0046068B"/>
    <w:rsid w:val="00497A27"/>
    <w:rsid w:val="004A68FF"/>
    <w:rsid w:val="004B6472"/>
    <w:rsid w:val="004D6D5D"/>
    <w:rsid w:val="00503357"/>
    <w:rsid w:val="0056097D"/>
    <w:rsid w:val="0056259B"/>
    <w:rsid w:val="00582991"/>
    <w:rsid w:val="00583846"/>
    <w:rsid w:val="005C10E7"/>
    <w:rsid w:val="005E1DC7"/>
    <w:rsid w:val="00612A3B"/>
    <w:rsid w:val="006250D9"/>
    <w:rsid w:val="006272D9"/>
    <w:rsid w:val="006428ED"/>
    <w:rsid w:val="006647F1"/>
    <w:rsid w:val="006B6A35"/>
    <w:rsid w:val="006F4EF6"/>
    <w:rsid w:val="006F582E"/>
    <w:rsid w:val="00751E28"/>
    <w:rsid w:val="00754CD3"/>
    <w:rsid w:val="00767BC5"/>
    <w:rsid w:val="00791F0E"/>
    <w:rsid w:val="007F39C0"/>
    <w:rsid w:val="0080082A"/>
    <w:rsid w:val="008035F7"/>
    <w:rsid w:val="00811E70"/>
    <w:rsid w:val="008122F2"/>
    <w:rsid w:val="008366C4"/>
    <w:rsid w:val="00836C32"/>
    <w:rsid w:val="0087053A"/>
    <w:rsid w:val="008843A7"/>
    <w:rsid w:val="008E27E1"/>
    <w:rsid w:val="008F24C4"/>
    <w:rsid w:val="008F29C5"/>
    <w:rsid w:val="00953388"/>
    <w:rsid w:val="00975D48"/>
    <w:rsid w:val="009A3084"/>
    <w:rsid w:val="009A6288"/>
    <w:rsid w:val="009B1534"/>
    <w:rsid w:val="00A103F8"/>
    <w:rsid w:val="00A248C2"/>
    <w:rsid w:val="00A5402B"/>
    <w:rsid w:val="00A71AFE"/>
    <w:rsid w:val="00A742F1"/>
    <w:rsid w:val="00AD5B6D"/>
    <w:rsid w:val="00AE7D79"/>
    <w:rsid w:val="00B056E6"/>
    <w:rsid w:val="00B30DA2"/>
    <w:rsid w:val="00B45AD7"/>
    <w:rsid w:val="00B5324B"/>
    <w:rsid w:val="00BA56F2"/>
    <w:rsid w:val="00BB7715"/>
    <w:rsid w:val="00BC1075"/>
    <w:rsid w:val="00BF7BAE"/>
    <w:rsid w:val="00C54199"/>
    <w:rsid w:val="00C766F8"/>
    <w:rsid w:val="00CF1ABA"/>
    <w:rsid w:val="00D560A7"/>
    <w:rsid w:val="00D640AD"/>
    <w:rsid w:val="00D80E53"/>
    <w:rsid w:val="00D84BE3"/>
    <w:rsid w:val="00DB15C8"/>
    <w:rsid w:val="00E6678F"/>
    <w:rsid w:val="00E75684"/>
    <w:rsid w:val="00F36603"/>
    <w:rsid w:val="00F552C5"/>
    <w:rsid w:val="00F82C4C"/>
    <w:rsid w:val="00FB452B"/>
    <w:rsid w:val="00FF6258"/>
    <w:rsid w:val="00FF7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82C4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C766F8"/>
    <w:rPr>
      <w:rFonts w:ascii="Tahoma" w:cs="Tahoma" w:eastAsia="Times New Roman" w:hAns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9820665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878589891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1199784141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  <w:divsChild>
        <w:div w:id="2131701945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</w:divsChild>
    </w:div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1789424650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hyperlink" Target="mailto:rsockanc32@rkn.gov.ru" TargetMode="External"/>
    <Relationship Id="rId13" Type="http://schemas.openxmlformats.org/officeDocument/2006/relationships/fontTable" Target="fontTable.xml"/>
    <Relationship Id="rId18" Type="http://schemas.microsoft.com/office/2007/relationships/stylesWithEffects" Target="stylesWithEffects.xml"/>
    <Relationship Id="rId3" Type="http://schemas.openxmlformats.org/officeDocument/2006/relationships/settings" Target="settings.xml"/>
    <Relationship Id="rId7" Type="http://schemas.openxmlformats.org/officeDocument/2006/relationships/image" Target="media/image1.png"/>
    <Relationship Id="rId12" Type="http://schemas.openxmlformats.org/officeDocument/2006/relationships/header" Target="header2.xml"/>
    <Relationship Id="rId2" Type="http://schemas.openxmlformats.org/officeDocument/2006/relationships/styles" Target="styles.xml"/>
    <Relationship Id="rId1" Type="http://schemas.openxmlformats.org/officeDocument/2006/relationships/customXml" Target="../customXml/item1.xml"/>
    <Relationship Id="rId6" Type="http://schemas.openxmlformats.org/officeDocument/2006/relationships/endnotes" Target="endnotes.xml"/>
    <Relationship Id="rId11" Type="http://schemas.openxmlformats.org/officeDocument/2006/relationships/header" Target="header1.xml"/>
    <Relationship Id="rId5" Type="http://schemas.openxmlformats.org/officeDocument/2006/relationships/footnotes" Target="footnotes.xml"/>
    <Relationship Id="rId15" Type="http://schemas.openxmlformats.org/officeDocument/2006/relationships/theme" Target="theme/theme1.xml"/>
    <Relationship Id="rId10" Type="http://schemas.openxmlformats.org/officeDocument/2006/relationships/image" Target="media/image2.png"/>
    <Relationship Id="rId4" Type="http://schemas.openxmlformats.org/officeDocument/2006/relationships/webSettings" Target="webSettings.xml"/>
    <Relationship Id="rId9" Type="http://schemas.openxmlformats.org/officeDocument/2006/relationships/hyperlink" Target="mailto:edu@edu.debryansk.ru" TargetMode="External"/>
    <Relationship Id="rId14" Type="http://schemas.openxmlformats.org/officeDocument/2006/relationships/glossaryDocument" Target="glossary/document.xml"/>
    <Relationship Id="rId19" Type="http://schemas.openxmlformats.org/officeDocument/2006/relationships/image" Target="media/document_image_rId19.png"/>
</Relationships>

</file>

<file path=word/_rels/settings.xml.rels><?xml version="1.0" encoding="UTF-8" standalone="yes"?>
<Relationships xmlns="http://schemas.openxmlformats.org/package/2006/relationships">
    <Relationship Id="rId1" Type="http://schemas.openxmlformats.org/officeDocument/2006/relationships/attachedTemplate" Target="file:///C:\Users\a.zhukov\Documents\template.dotx" TargetMode="External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webSettings" Target="webSettings.xml"/>
    <Relationship Id="rId2" Type="http://schemas.openxmlformats.org/officeDocument/2006/relationships/settings" Target="settings.xml"/>
    <Relationship Id="rId1" Type="http://schemas.openxmlformats.org/officeDocument/2006/relationships/styles" Target="styles.xml"/>
    <Relationship Id="rId4" Type="http://schemas.openxmlformats.org/officeDocument/2006/relationships/fontTable" Target="fontTable.xml"/>
</Relationships>
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D8C06C4B3BC7459E898E25F6C9AB67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6D0CEB-0E45-47E1-9C44-D32D360D179E}"/>
      </w:docPartPr>
      <w:docPartBody>
        <w:p w:rsidRDefault="00170220" w:rsidP="00170220" w:rsidR="00170220">
          <w:pPr>
            <w:pStyle w:val="D8C06C4B3BC7459E898E25F6C9AB67BF2"/>
          </w:pPr>
        </w:p>
      </w:docPartBody>
    </w:docPart>
    <w:docPart>
      <w:docPartPr>
        <w:name w:val="90453853F9C945C59D578F445AF185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2FAFBE-416D-4E6A-9FEF-50F23C096F1B}"/>
      </w:docPartPr>
      <w:docPartBody>
        <w:p w:rsidRDefault="00114CA7" w:rsidP="00114CA7" w:rsidR="009F70E3">
          <w:pPr>
            <w:pStyle w:val="90453853F9C945C59D578F445AF18593"/>
          </w:pPr>
          <w:r>
            <w:t xml:space="preserve"> </w:t>
          </w:r>
          <w:r>
            <w:rPr>
              <w:rStyle w:val="a3"/>
              <w:rFonts w:eastAsiaTheme="minorHAnsi"/>
            </w:rPr>
            <w:t xml:space="preserve">Тег для номеров исходящих </w:t>
          </w:r>
          <w:r w:rsidRPr="00E31774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46A95ED600A24234903A7048E36EDB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B9E6AA-1DFC-46AF-A061-49961678BAB4}"/>
      </w:docPartPr>
      <w:docPartBody>
        <w:p w:rsidRDefault="00FD5394" w:rsidP="00FD5394" w:rsidR="00BB11F8">
          <w:pPr>
            <w:pStyle w:val="46A95ED600A24234903A7048E36EDB803"/>
          </w:pPr>
          <w:r w:rsidRPr="002232E1">
            <w:rPr>
              <w:sz w:val="24"/>
            </w:rPr>
            <w:t xml:space="preserve"> </w:t>
          </w:r>
        </w:p>
      </w:docPartBody>
    </w:docPart>
    <w:docPart>
      <w:docPartPr>
        <w:name w:val="31F4B54300C341028326A1FE630E9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44D7AA-6097-46D3-BCB5-228C00BC0D80}"/>
      </w:docPartPr>
      <w:docPartBody>
        <w:p w:rsidRDefault="00FD5394" w:rsidP="00FD5394" w:rsidR="00BB11F8">
          <w:pPr>
            <w:pStyle w:val="31F4B54300C341028326A1FE630E99103"/>
          </w:pPr>
          <w:r w:rsidRPr="002232E1">
            <w:rPr>
              <w:sz w:val="24"/>
            </w:rPr>
            <w:t xml:space="preserve"> </w:t>
          </w:r>
        </w:p>
      </w:docPartBody>
    </w:docPart>
    <w:docPart>
      <w:docPartPr>
        <w:name w:val="5E34D7779727413E8551A7006BDE6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DC033E-A999-402D-A4E8-2E2A62ECB86E}"/>
      </w:docPartPr>
      <w:docPartBody>
        <w:p w:rsidRDefault="00424225" w:rsidP="00424225" w:rsidR="00FD5394">
          <w:pPr>
            <w:pStyle w:val="5E34D7779727413E8551A7006BDE68C8"/>
          </w:pPr>
          <w:r w:rsidRPr="00C866CF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1FFB4E9AD14A98B0E3F10E73C529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B188EB-380D-49C4-B7D0-F09AC7A8A67A}"/>
      </w:docPartPr>
      <w:docPartBody>
        <w:p w:rsidRDefault="00FD5394" w:rsidP="00FD5394" w:rsidR="00FD5394">
          <w:pPr>
            <w:pStyle w:val="291FFB4E9AD14A98B0E3F10E73C529001"/>
          </w:pPr>
          <w:r w:rsidRPr="00D344F0">
            <w:rPr>
              <w:szCs w:val="28"/>
              <w:lang w:val="en-US"/>
            </w:rPr>
            <w:t xml:space="preserve"> </w:t>
          </w:r>
          <w:r>
            <w:rPr>
              <w:szCs w:val="28"/>
            </w:rPr>
            <w:t>ФИО подписанта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</w:compat>
  <w:rsids>
    <w:rsidRoot w:val="006B3E19"/>
    <w:rsid w:val="00014770"/>
    <w:rsid w:val="0008177D"/>
    <w:rsid w:val="000C4987"/>
    <w:rsid w:val="000D42E9"/>
    <w:rsid w:val="000F3E68"/>
    <w:rsid w:val="000F6B52"/>
    <w:rsid w:val="00114CA7"/>
    <w:rsid w:val="00170220"/>
    <w:rsid w:val="001C3522"/>
    <w:rsid w:val="001F3719"/>
    <w:rsid w:val="002908C4"/>
    <w:rsid w:val="003B27FD"/>
    <w:rsid w:val="004060EB"/>
    <w:rsid w:val="00416B53"/>
    <w:rsid w:val="00424225"/>
    <w:rsid w:val="004307F6"/>
    <w:rsid w:val="00436FB4"/>
    <w:rsid w:val="004E325C"/>
    <w:rsid w:val="0051413F"/>
    <w:rsid w:val="005528B4"/>
    <w:rsid w:val="0056487D"/>
    <w:rsid w:val="005954F9"/>
    <w:rsid w:val="005A2A96"/>
    <w:rsid w:val="00627B16"/>
    <w:rsid w:val="006754FD"/>
    <w:rsid w:val="006B3E19"/>
    <w:rsid w:val="006C3588"/>
    <w:rsid w:val="007518AE"/>
    <w:rsid w:val="00974DE3"/>
    <w:rsid w:val="0098440F"/>
    <w:rsid w:val="009D7CC4"/>
    <w:rsid w:val="009F70E3"/>
    <w:rsid w:val="00AB13C0"/>
    <w:rsid w:val="00AD5DC4"/>
    <w:rsid w:val="00B65227"/>
    <w:rsid w:val="00BB11F8"/>
    <w:rsid w:val="00BB5A6F"/>
    <w:rsid w:val="00BD1345"/>
    <w:rsid w:val="00BD6D5C"/>
    <w:rsid w:val="00BE181E"/>
    <w:rsid w:val="00BF7A2E"/>
    <w:rsid w:val="00C352B1"/>
    <w:rsid w:val="00C466C6"/>
    <w:rsid w:val="00CB6BDC"/>
    <w:rsid w:val="00D0659E"/>
    <w:rsid w:val="00D53100"/>
    <w:rsid w:val="00D543D0"/>
    <w:rsid w:val="00DB0C6E"/>
    <w:rsid w:val="00DF27DE"/>
    <w:rsid w:val="00EE48B9"/>
    <w:rsid w:val="00F2010A"/>
    <w:rsid w:val="00F207A1"/>
    <w:rsid w:val="00F65501"/>
    <w:rsid w:val="00F805BE"/>
    <w:rsid w:val="00F8708B"/>
    <w:rsid w:val="00F92429"/>
    <w:rsid w:val="00F9736E"/>
    <w:rsid w:val="00FD5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F65501"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FD5394"/>
    <w:rPr>
      <w:color w:val="808080"/>
    </w:rPr>
  </w:style>
  <w:style w:customStyle="true" w:styleId="C9ABDAD8EC0040C78DFF76FC8ACDD7D9" w:type="paragraph">
    <w:name w:val="C9ABDAD8EC0040C78DFF76FC8ACDD7D9"/>
    <w:rsid w:val="00F65501"/>
  </w:style>
  <w:style w:customStyle="true" w:styleId="A39E33030A0846B88715D2B7516F0040" w:type="paragraph">
    <w:name w:val="A39E33030A0846B88715D2B7516F0040"/>
    <w:rsid w:val="00F65501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E519AB62630F4D5B9BCA5335C8634502" w:type="paragraph">
    <w:name w:val="E519AB62630F4D5B9BCA5335C8634502"/>
    <w:rsid w:val="00436FB4"/>
  </w:style>
  <w:style w:customStyle="true" w:styleId="7A399ECF580746B9A9BC9161F588B852" w:type="paragraph">
    <w:name w:val="7A399ECF580746B9A9BC9161F588B852"/>
    <w:rsid w:val="00436FB4"/>
  </w:style>
  <w:style w:customStyle="true" w:styleId="C8FF3174ABAB4A5B82F3373A31A50BF3" w:type="paragraph">
    <w:name w:val="C8FF3174ABAB4A5B82F3373A31A50BF3"/>
    <w:rsid w:val="00436FB4"/>
  </w:style>
  <w:style w:customStyle="true" w:styleId="C8FF3174ABAB4A5B82F3373A31A50BF31" w:type="paragraph">
    <w:name w:val="C8FF3174ABAB4A5B82F3373A31A50BF31"/>
    <w:rsid w:val="002908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9846F5F0C364E0B97329B42467F3255" w:type="paragraph">
    <w:name w:val="F9846F5F0C364E0B97329B42467F3255"/>
    <w:rsid w:val="00D0659E"/>
  </w:style>
  <w:style w:customStyle="true" w:styleId="B495E9662FBF4FE8A5F8244FDAB8AC84" w:type="paragraph">
    <w:name w:val="B495E9662FBF4FE8A5F8244FDAB8AC84"/>
    <w:rsid w:val="00D0659E"/>
  </w:style>
  <w:style w:customStyle="true" w:styleId="0CA7FC7888AC4016B86DF7023269CC32" w:type="paragraph">
    <w:name w:val="0CA7FC7888AC4016B86DF7023269CC32"/>
    <w:rsid w:val="00F207A1"/>
  </w:style>
  <w:style w:customStyle="true" w:styleId="FF9F3E516B3E491FB462184692B531EA" w:type="paragraph">
    <w:name w:val="FF9F3E516B3E491FB462184692B531EA"/>
    <w:rsid w:val="00974DE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0453853F9C945C59D578F445AF18593" w:type="paragraph">
    <w:name w:val="90453853F9C945C59D578F445AF18593"/>
    <w:rsid w:val="00114CA7"/>
    <w:pPr>
      <w:spacing w:lineRule="auto" w:line="259" w:after="160"/>
    </w:pPr>
  </w:style>
  <w:style w:customStyle="true" w:styleId="FF9F3E516B3E491FB462184692B531EA1" w:type="paragraph">
    <w:name w:val="FF9F3E516B3E491FB462184692B531EA1"/>
    <w:rsid w:val="009F70E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6A95ED600A24234903A7048E36EDB80" w:type="paragraph">
    <w:name w:val="46A95ED600A24234903A7048E36EDB80"/>
    <w:rsid w:val="009F70E3"/>
    <w:pPr>
      <w:spacing w:lineRule="auto" w:line="259" w:after="160"/>
    </w:pPr>
  </w:style>
  <w:style w:customStyle="true" w:styleId="31F4B54300C341028326A1FE630E9910" w:type="paragraph">
    <w:name w:val="31F4B54300C341028326A1FE630E9910"/>
    <w:rsid w:val="009F70E3"/>
    <w:pPr>
      <w:spacing w:lineRule="auto" w:line="259" w:after="160"/>
    </w:pPr>
  </w:style>
  <w:style w:customStyle="true" w:styleId="46A95ED600A24234903A7048E36EDB801" w:type="paragraph">
    <w:name w:val="46A95ED600A24234903A7048E36EDB801"/>
    <w:rsid w:val="00BB11F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1F4B54300C341028326A1FE630E99101" w:type="paragraph">
    <w:name w:val="31F4B54300C341028326A1FE630E99101"/>
    <w:rsid w:val="00BB11F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F9F3E516B3E491FB462184692B531EA2" w:type="paragraph">
    <w:name w:val="FF9F3E516B3E491FB462184692B531EA2"/>
    <w:rsid w:val="00BB11F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6A95ED600A24234903A7048E36EDB802" w:type="paragraph">
    <w:name w:val="46A95ED600A24234903A7048E36EDB802"/>
    <w:rsid w:val="0042422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1F4B54300C341028326A1FE630E99102" w:type="paragraph">
    <w:name w:val="31F4B54300C341028326A1FE630E99102"/>
    <w:rsid w:val="0042422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F9F3E516B3E491FB462184692B531EA3" w:type="paragraph">
    <w:name w:val="FF9F3E516B3E491FB462184692B531EA3"/>
    <w:rsid w:val="0042422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7D043EB83084C6FBDB966758D172912" w:type="paragraph">
    <w:name w:val="87D043EB83084C6FBDB966758D172912"/>
    <w:rsid w:val="00424225"/>
  </w:style>
  <w:style w:customStyle="true" w:styleId="5E34D7779727413E8551A7006BDE68C8" w:type="paragraph">
    <w:name w:val="5E34D7779727413E8551A7006BDE68C8"/>
    <w:rsid w:val="00424225"/>
  </w:style>
  <w:style w:customStyle="true" w:styleId="291FFB4E9AD14A98B0E3F10E73C52900" w:type="paragraph">
    <w:name w:val="291FFB4E9AD14A98B0E3F10E73C52900"/>
    <w:rsid w:val="00424225"/>
  </w:style>
  <w:style w:customStyle="true" w:styleId="46A95ED600A24234903A7048E36EDB803" w:type="paragraph">
    <w:name w:val="46A95ED600A24234903A7048E36EDB803"/>
    <w:rsid w:val="00FD539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1F4B54300C341028326A1FE630E99103" w:type="paragraph">
    <w:name w:val="31F4B54300C341028326A1FE630E99103"/>
    <w:rsid w:val="00FD539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91FFB4E9AD14A98B0E3F10E73C529001" w:type="paragraph">
    <w:name w:val="291FFB4E9AD14A98B0E3F10E73C529001"/>
    <w:rsid w:val="00FD539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48BA9586-883D-4ED2-88D8-9E7C77E9459B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template.dotx</properties:Template>
  <properties:Company>Hewlett-Packard</properties:Company>
  <properties:Pages>1</properties:Pages>
  <properties:Words>582</properties:Words>
  <properties:Characters>3322</properties:Characters>
  <properties:Lines>27</properties:Lines>
  <properties:Paragraphs>7</properties:Paragraphs>
  <properties:TotalTime>0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3897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2019-10-14T06:18:00Z</dcterms:created>
  <dc:creator>Amir</dc:creator>
  <cp:lastModifiedBy>docx4j</cp:lastModifiedBy>
  <dcterms:modified xmlns:xsi="http://www.w3.org/2001/XMLSchema-instance" xsi:type="dcterms:W3CDTF">2019-10-14T06:18:00Z</dcterms:modified>
  <cp:revision>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insertBaseData" pid="3" fmtid="{D5CDD505-2E9C-101B-9397-08002B2CF9AE}">
    <vt:lpwstr>true</vt:lpwstr>
  </prop:property>
  <prop:property name="existAutoStamp" pid="4" fmtid="{D5CDD505-2E9C-101B-9397-08002B2CF9AE}">
    <vt:lpwstr>true</vt:lpwstr>
  </prop:property>
</prop:Properties>
</file>